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AA" w:rsidRPr="004C555F" w:rsidRDefault="00CB77AA" w:rsidP="004C555F">
      <w:pPr>
        <w:pStyle w:val="NoSpacing"/>
        <w:rPr>
          <w:b/>
          <w:bCs/>
          <w:color w:val="403152"/>
          <w:sz w:val="24"/>
          <w:szCs w:val="24"/>
        </w:rPr>
      </w:pPr>
      <w:r w:rsidRPr="004C555F">
        <w:rPr>
          <w:b/>
          <w:bCs/>
          <w:color w:val="403152"/>
          <w:sz w:val="24"/>
          <w:szCs w:val="24"/>
        </w:rPr>
        <w:t>PL2 – DVA PŘÍKLADY (rozstříhat a smíchat dohromady)</w:t>
      </w:r>
    </w:p>
    <w:p w:rsidR="00CB77AA" w:rsidRPr="004C555F" w:rsidRDefault="00CB77AA" w:rsidP="004C555F">
      <w:pPr>
        <w:pStyle w:val="NoSpacing"/>
        <w:rPr>
          <w:b/>
          <w:bCs/>
          <w:color w:val="403152"/>
          <w:sz w:val="24"/>
          <w:szCs w:val="24"/>
        </w:rPr>
      </w:pPr>
    </w:p>
    <w:p w:rsidR="00CB77AA" w:rsidRDefault="00CB77AA" w:rsidP="004C555F">
      <w:pPr>
        <w:pStyle w:val="NoSpacing"/>
        <w:rPr>
          <w:color w:val="403152"/>
        </w:rPr>
        <w:sectPr w:rsidR="00CB77AA" w:rsidSect="00BE2C30">
          <w:headerReference w:type="default" r:id="rId7"/>
          <w:footerReference w:type="default" r:id="rId8"/>
          <w:pgSz w:w="11906" w:h="16838"/>
          <w:pgMar w:top="1417" w:right="1417" w:bottom="1417" w:left="1417" w:header="284" w:footer="77" w:gutter="0"/>
          <w:cols w:space="708"/>
          <w:docGrid w:linePitch="360"/>
        </w:sectPr>
      </w:pPr>
    </w:p>
    <w:p w:rsidR="00CB77AA" w:rsidRPr="004C555F" w:rsidRDefault="00CB77AA" w:rsidP="004C555F">
      <w:pPr>
        <w:pStyle w:val="NoSpacing"/>
        <w:rPr>
          <w:color w:val="403152"/>
        </w:rPr>
      </w:pPr>
      <w:r w:rsidRPr="004C555F">
        <w:rPr>
          <w:color w:val="403152"/>
        </w:rPr>
        <w:t>M. Z.</w:t>
      </w:r>
    </w:p>
    <w:p w:rsidR="00CB77AA" w:rsidRPr="004C555F" w:rsidRDefault="00CB77AA" w:rsidP="004C555F">
      <w:pPr>
        <w:pStyle w:val="NoSpacing"/>
        <w:rPr>
          <w:color w:val="403152"/>
        </w:rPr>
      </w:pPr>
    </w:p>
    <w:p w:rsidR="00CB77AA" w:rsidRPr="004C555F" w:rsidRDefault="00CB77AA" w:rsidP="004C555F">
      <w:pPr>
        <w:pStyle w:val="NoSpacing"/>
        <w:numPr>
          <w:ilvl w:val="0"/>
          <w:numId w:val="1"/>
        </w:numPr>
        <w:rPr>
          <w:color w:val="403152"/>
        </w:rPr>
      </w:pPr>
      <w:r>
        <w:rPr>
          <w:color w:val="403152"/>
        </w:rPr>
        <w:t xml:space="preserve">Narodil se 14. </w:t>
      </w:r>
      <w:r w:rsidRPr="004C555F">
        <w:rPr>
          <w:color w:val="403152"/>
        </w:rPr>
        <w:t>5. 1984 (34 let)</w:t>
      </w:r>
    </w:p>
    <w:p w:rsidR="00CB77AA" w:rsidRPr="004C555F" w:rsidRDefault="00CB77AA" w:rsidP="004C555F">
      <w:pPr>
        <w:pStyle w:val="NoSpacing"/>
        <w:numPr>
          <w:ilvl w:val="0"/>
          <w:numId w:val="1"/>
        </w:numPr>
        <w:rPr>
          <w:color w:val="403152"/>
        </w:rPr>
      </w:pPr>
      <w:r w:rsidRPr="004C555F">
        <w:rPr>
          <w:color w:val="403152"/>
        </w:rPr>
        <w:t>Studoval na Harvardu v USA (nedokončil)</w:t>
      </w:r>
    </w:p>
    <w:p w:rsidR="00CB77AA" w:rsidRPr="004C555F" w:rsidRDefault="00CB77AA" w:rsidP="004C555F">
      <w:pPr>
        <w:pStyle w:val="NoSpacing"/>
        <w:ind w:left="720"/>
        <w:rPr>
          <w:color w:val="403152"/>
        </w:rPr>
      </w:pPr>
    </w:p>
    <w:p w:rsidR="00CB77AA" w:rsidRPr="004C555F" w:rsidRDefault="00CB77AA" w:rsidP="004C555F">
      <w:pPr>
        <w:pStyle w:val="NoSpacing"/>
        <w:numPr>
          <w:ilvl w:val="0"/>
          <w:numId w:val="1"/>
        </w:numPr>
        <w:rPr>
          <w:color w:val="403152"/>
        </w:rPr>
      </w:pPr>
      <w:r w:rsidRPr="004C555F">
        <w:rPr>
          <w:color w:val="403152"/>
        </w:rPr>
        <w:t>Začal s podnikáním již na VŠ v 19 letech</w:t>
      </w:r>
    </w:p>
    <w:p w:rsidR="00CB77AA" w:rsidRDefault="00CB77AA" w:rsidP="00D66723">
      <w:pPr>
        <w:pStyle w:val="ListParagraph"/>
        <w:rPr>
          <w:color w:val="403152"/>
        </w:rPr>
      </w:pPr>
    </w:p>
    <w:p w:rsidR="00CB77AA" w:rsidRPr="00D66723" w:rsidRDefault="00CB77AA" w:rsidP="00D66723">
      <w:pPr>
        <w:pStyle w:val="NoSpacing"/>
        <w:numPr>
          <w:ilvl w:val="0"/>
          <w:numId w:val="1"/>
        </w:numPr>
        <w:rPr>
          <w:color w:val="403152"/>
        </w:rPr>
      </w:pPr>
      <w:r w:rsidRPr="00D66723">
        <w:rPr>
          <w:color w:val="403152"/>
        </w:rPr>
        <w:t>Realizací svých plánů se dotkl miliónu mladých lidí a jejich rodin po celém světě</w:t>
      </w:r>
    </w:p>
    <w:p w:rsidR="00CB77AA" w:rsidRPr="004C555F" w:rsidRDefault="00CB77AA" w:rsidP="004C555F">
      <w:pPr>
        <w:pStyle w:val="NoSpacing"/>
        <w:ind w:left="720"/>
        <w:rPr>
          <w:color w:val="403152"/>
        </w:rPr>
      </w:pPr>
    </w:p>
    <w:p w:rsidR="00CB77AA" w:rsidRPr="004C555F" w:rsidRDefault="00CB77AA" w:rsidP="004C555F">
      <w:pPr>
        <w:pStyle w:val="NoSpacing"/>
        <w:numPr>
          <w:ilvl w:val="0"/>
          <w:numId w:val="1"/>
        </w:numPr>
        <w:rPr>
          <w:color w:val="403152"/>
        </w:rPr>
      </w:pPr>
      <w:r w:rsidRPr="004C555F">
        <w:rPr>
          <w:color w:val="403152"/>
        </w:rPr>
        <w:t>Byl minimálně 2x obvině</w:t>
      </w:r>
      <w:r>
        <w:rPr>
          <w:color w:val="403152"/>
        </w:rPr>
        <w:t>n v souvislosti se svou činností</w:t>
      </w:r>
      <w:r w:rsidRPr="004C555F">
        <w:rPr>
          <w:color w:val="403152"/>
        </w:rPr>
        <w:t xml:space="preserve"> </w:t>
      </w:r>
    </w:p>
    <w:p w:rsidR="00CB77AA" w:rsidRDefault="00CB77AA" w:rsidP="00D66723">
      <w:pPr>
        <w:pStyle w:val="NoSpacing"/>
        <w:rPr>
          <w:color w:val="403152"/>
        </w:rPr>
      </w:pPr>
    </w:p>
    <w:p w:rsidR="00CB77AA" w:rsidRPr="00D66723" w:rsidRDefault="00CB77AA" w:rsidP="00D66723">
      <w:pPr>
        <w:pStyle w:val="NoSpacing"/>
        <w:numPr>
          <w:ilvl w:val="0"/>
          <w:numId w:val="1"/>
        </w:numPr>
        <w:rPr>
          <w:color w:val="403152"/>
        </w:rPr>
      </w:pPr>
      <w:r w:rsidRPr="00D66723">
        <w:rPr>
          <w:color w:val="403152"/>
        </w:rPr>
        <w:t>Je štědrý, protože věnuje 99</w:t>
      </w:r>
      <w:r>
        <w:rPr>
          <w:color w:val="403152"/>
        </w:rPr>
        <w:t xml:space="preserve"> </w:t>
      </w:r>
      <w:r w:rsidRPr="00D66723">
        <w:rPr>
          <w:color w:val="403152"/>
        </w:rPr>
        <w:t>% obrovského zisku své firmy na charitativní účely</w:t>
      </w:r>
    </w:p>
    <w:p w:rsidR="00CB77AA" w:rsidRPr="004C555F" w:rsidRDefault="00CB77AA" w:rsidP="004C555F">
      <w:pPr>
        <w:pStyle w:val="NoSpacing"/>
        <w:ind w:left="720"/>
        <w:rPr>
          <w:color w:val="403152"/>
        </w:rPr>
      </w:pPr>
    </w:p>
    <w:p w:rsidR="00CB77AA" w:rsidRPr="004C555F" w:rsidRDefault="00CB77AA" w:rsidP="004C555F">
      <w:pPr>
        <w:pStyle w:val="NoSpacing"/>
        <w:numPr>
          <w:ilvl w:val="0"/>
          <w:numId w:val="1"/>
        </w:numPr>
        <w:rPr>
          <w:color w:val="403152"/>
        </w:rPr>
      </w:pPr>
      <w:r w:rsidRPr="004C555F">
        <w:rPr>
          <w:color w:val="403152"/>
        </w:rPr>
        <w:t>Je ženatý</w:t>
      </w:r>
    </w:p>
    <w:p w:rsidR="00CB77AA" w:rsidRPr="004C555F" w:rsidRDefault="00CB77AA" w:rsidP="004C555F">
      <w:pPr>
        <w:pStyle w:val="NoSpacing"/>
      </w:pPr>
    </w:p>
    <w:p w:rsidR="00CB77AA" w:rsidRPr="004C555F" w:rsidRDefault="00CB77AA" w:rsidP="004C555F">
      <w:pPr>
        <w:pStyle w:val="NoSpacing"/>
      </w:pPr>
    </w:p>
    <w:p w:rsidR="00CB77AA" w:rsidRPr="004C555F" w:rsidRDefault="00CB77AA" w:rsidP="004C555F">
      <w:pPr>
        <w:pStyle w:val="NoSpacing"/>
        <w:rPr>
          <w:b/>
          <w:bCs/>
          <w:color w:val="943634"/>
        </w:rPr>
      </w:pPr>
      <w:r w:rsidRPr="004C555F">
        <w:rPr>
          <w:b/>
          <w:bCs/>
          <w:color w:val="943634"/>
        </w:rPr>
        <w:t>A.</w:t>
      </w:r>
      <w:r>
        <w:rPr>
          <w:b/>
          <w:bCs/>
          <w:color w:val="943634"/>
        </w:rPr>
        <w:t xml:space="preserve"> </w:t>
      </w:r>
      <w:r w:rsidRPr="004C555F">
        <w:rPr>
          <w:b/>
          <w:bCs/>
          <w:color w:val="943634"/>
        </w:rPr>
        <w:t>B.</w:t>
      </w:r>
      <w:r>
        <w:rPr>
          <w:b/>
          <w:bCs/>
          <w:color w:val="943634"/>
        </w:rPr>
        <w:t xml:space="preserve"> </w:t>
      </w:r>
      <w:r w:rsidRPr="004C555F">
        <w:rPr>
          <w:b/>
          <w:bCs/>
          <w:color w:val="943634"/>
        </w:rPr>
        <w:t>B</w:t>
      </w:r>
      <w:r>
        <w:rPr>
          <w:b/>
          <w:bCs/>
          <w:color w:val="943634"/>
        </w:rPr>
        <w:t>.</w:t>
      </w:r>
    </w:p>
    <w:p w:rsidR="00CB77AA" w:rsidRPr="004C555F" w:rsidRDefault="00CB77AA" w:rsidP="004C555F">
      <w:pPr>
        <w:pStyle w:val="NoSpacing"/>
        <w:rPr>
          <w:b/>
          <w:bCs/>
          <w:color w:val="943634"/>
        </w:rPr>
      </w:pPr>
    </w:p>
    <w:p w:rsidR="00CB77AA" w:rsidRPr="004C555F" w:rsidRDefault="00CB77AA" w:rsidP="004C555F">
      <w:pPr>
        <w:pStyle w:val="NoSpacing"/>
        <w:numPr>
          <w:ilvl w:val="0"/>
          <w:numId w:val="1"/>
        </w:numPr>
        <w:rPr>
          <w:b/>
          <w:bCs/>
          <w:color w:val="943634"/>
        </w:rPr>
      </w:pPr>
      <w:r w:rsidRPr="004C555F">
        <w:rPr>
          <w:b/>
          <w:bCs/>
          <w:color w:val="943634"/>
        </w:rPr>
        <w:t>Narodil se 13. 2. 1979 (40 let)</w:t>
      </w:r>
    </w:p>
    <w:p w:rsidR="00CB77AA" w:rsidRPr="004C555F" w:rsidRDefault="00CB77AA" w:rsidP="004C555F">
      <w:pPr>
        <w:pStyle w:val="NoSpacing"/>
        <w:numPr>
          <w:ilvl w:val="0"/>
          <w:numId w:val="1"/>
        </w:numPr>
        <w:rPr>
          <w:b/>
          <w:bCs/>
          <w:color w:val="943634"/>
        </w:rPr>
      </w:pPr>
      <w:r w:rsidRPr="004C555F">
        <w:rPr>
          <w:b/>
          <w:bCs/>
          <w:color w:val="943634"/>
        </w:rPr>
        <w:t>Studoval 1</w:t>
      </w:r>
      <w:r>
        <w:rPr>
          <w:b/>
          <w:bCs/>
          <w:color w:val="943634"/>
        </w:rPr>
        <w:t>.</w:t>
      </w:r>
      <w:r w:rsidRPr="004C555F">
        <w:rPr>
          <w:b/>
          <w:bCs/>
          <w:color w:val="943634"/>
        </w:rPr>
        <w:t xml:space="preserve"> rok na gymnáziu </w:t>
      </w:r>
    </w:p>
    <w:p w:rsidR="00CB77AA" w:rsidRPr="004C555F" w:rsidRDefault="00CB77AA" w:rsidP="004C555F">
      <w:pPr>
        <w:pStyle w:val="NoSpacing"/>
        <w:ind w:left="720"/>
        <w:rPr>
          <w:b/>
          <w:bCs/>
          <w:color w:val="943634"/>
        </w:rPr>
      </w:pPr>
    </w:p>
    <w:p w:rsidR="00CB77AA" w:rsidRPr="004C555F" w:rsidRDefault="00CB77AA" w:rsidP="004C555F">
      <w:pPr>
        <w:pStyle w:val="NoSpacing"/>
        <w:numPr>
          <w:ilvl w:val="0"/>
          <w:numId w:val="1"/>
        </w:numPr>
        <w:rPr>
          <w:b/>
          <w:bCs/>
          <w:color w:val="943634"/>
        </w:rPr>
      </w:pPr>
      <w:r w:rsidRPr="004C555F">
        <w:rPr>
          <w:b/>
          <w:bCs/>
          <w:color w:val="943634"/>
        </w:rPr>
        <w:t>Byl v určitém ohledu velmi sečtělý</w:t>
      </w:r>
    </w:p>
    <w:p w:rsidR="00CB77AA" w:rsidRDefault="00CB77AA" w:rsidP="004C555F">
      <w:pPr>
        <w:pStyle w:val="NoSpacing"/>
        <w:numPr>
          <w:ilvl w:val="0"/>
          <w:numId w:val="1"/>
        </w:numPr>
        <w:rPr>
          <w:b/>
          <w:bCs/>
          <w:color w:val="943634"/>
        </w:rPr>
      </w:pPr>
      <w:r w:rsidRPr="004C555F">
        <w:rPr>
          <w:b/>
          <w:bCs/>
          <w:color w:val="943634"/>
        </w:rPr>
        <w:t xml:space="preserve">Zajímal se velmi intenzivně a zarputile </w:t>
      </w:r>
    </w:p>
    <w:p w:rsidR="00CB77AA" w:rsidRPr="004C555F" w:rsidRDefault="00CB77AA" w:rsidP="00D66723">
      <w:pPr>
        <w:pStyle w:val="NoSpacing"/>
        <w:rPr>
          <w:b/>
          <w:bCs/>
          <w:color w:val="943634"/>
        </w:rPr>
      </w:pPr>
      <w:r>
        <w:rPr>
          <w:b/>
          <w:bCs/>
          <w:color w:val="943634"/>
        </w:rPr>
        <w:t xml:space="preserve">       </w:t>
      </w:r>
      <w:r w:rsidRPr="004C555F">
        <w:rPr>
          <w:b/>
          <w:bCs/>
          <w:color w:val="943634"/>
        </w:rPr>
        <w:t>o aktuální problematiku imigrantů</w:t>
      </w:r>
    </w:p>
    <w:p w:rsidR="00CB77AA" w:rsidRPr="004C555F" w:rsidRDefault="00CB77AA" w:rsidP="004C555F">
      <w:pPr>
        <w:pStyle w:val="NoSpacing"/>
        <w:ind w:left="720"/>
        <w:rPr>
          <w:b/>
          <w:bCs/>
          <w:color w:val="943634"/>
        </w:rPr>
      </w:pPr>
    </w:p>
    <w:p w:rsidR="00CB77AA" w:rsidRPr="00D66723" w:rsidRDefault="00CB77AA" w:rsidP="00D66723">
      <w:pPr>
        <w:pStyle w:val="NoSpacing"/>
        <w:numPr>
          <w:ilvl w:val="0"/>
          <w:numId w:val="1"/>
        </w:numPr>
        <w:rPr>
          <w:b/>
          <w:bCs/>
          <w:color w:val="943634"/>
        </w:rPr>
      </w:pPr>
      <w:r w:rsidRPr="00D66723">
        <w:rPr>
          <w:b/>
          <w:bCs/>
          <w:color w:val="943634"/>
        </w:rPr>
        <w:t>Své názory zapsal do „manifestu“, na kterém pracoval 9 let</w:t>
      </w:r>
    </w:p>
    <w:p w:rsidR="00CB77AA" w:rsidRPr="004C555F" w:rsidRDefault="00CB77AA" w:rsidP="004C555F">
      <w:pPr>
        <w:pStyle w:val="NoSpacing"/>
        <w:ind w:left="720"/>
        <w:rPr>
          <w:b/>
          <w:bCs/>
          <w:color w:val="943634"/>
        </w:rPr>
      </w:pPr>
    </w:p>
    <w:p w:rsidR="00CB77AA" w:rsidRDefault="00CB77AA" w:rsidP="004C555F">
      <w:pPr>
        <w:pStyle w:val="NoSpacing"/>
        <w:numPr>
          <w:ilvl w:val="0"/>
          <w:numId w:val="1"/>
        </w:numPr>
        <w:rPr>
          <w:b/>
          <w:bCs/>
          <w:color w:val="943634"/>
        </w:rPr>
      </w:pPr>
      <w:r w:rsidRPr="004C555F">
        <w:rPr>
          <w:b/>
          <w:bCs/>
          <w:color w:val="943634"/>
        </w:rPr>
        <w:t xml:space="preserve">Aby mohl zrealizovat své plány na změnu </w:t>
      </w:r>
    </w:p>
    <w:p w:rsidR="00CB77AA" w:rsidRDefault="00CB77AA" w:rsidP="00D66723">
      <w:pPr>
        <w:pStyle w:val="NoSpacing"/>
        <w:rPr>
          <w:b/>
          <w:bCs/>
          <w:color w:val="943634"/>
        </w:rPr>
      </w:pPr>
      <w:r>
        <w:rPr>
          <w:b/>
          <w:bCs/>
          <w:color w:val="943634"/>
        </w:rPr>
        <w:t xml:space="preserve">       </w:t>
      </w:r>
      <w:r w:rsidRPr="004C555F">
        <w:rPr>
          <w:b/>
          <w:bCs/>
          <w:color w:val="943634"/>
        </w:rPr>
        <w:t xml:space="preserve">ve společnosti, odjel na výcvik do </w:t>
      </w:r>
    </w:p>
    <w:p w:rsidR="00CB77AA" w:rsidRPr="004C555F" w:rsidRDefault="00CB77AA" w:rsidP="00D66723">
      <w:pPr>
        <w:pStyle w:val="NoSpacing"/>
        <w:rPr>
          <w:b/>
          <w:bCs/>
          <w:color w:val="943634"/>
        </w:rPr>
      </w:pPr>
      <w:r>
        <w:rPr>
          <w:b/>
          <w:bCs/>
          <w:color w:val="943634"/>
        </w:rPr>
        <w:t xml:space="preserve">       </w:t>
      </w:r>
      <w:r w:rsidRPr="004C555F">
        <w:rPr>
          <w:b/>
          <w:bCs/>
          <w:color w:val="943634"/>
        </w:rPr>
        <w:t>Běloruska</w:t>
      </w:r>
    </w:p>
    <w:p w:rsidR="00CB77AA" w:rsidRPr="004C555F" w:rsidRDefault="00CB77AA" w:rsidP="004C555F">
      <w:pPr>
        <w:pStyle w:val="NoSpacing"/>
        <w:ind w:left="720"/>
        <w:rPr>
          <w:b/>
          <w:bCs/>
          <w:color w:val="943634"/>
        </w:rPr>
      </w:pPr>
    </w:p>
    <w:p w:rsidR="00CB77AA" w:rsidRPr="00D66723" w:rsidRDefault="00CB77AA" w:rsidP="00D66723">
      <w:pPr>
        <w:pStyle w:val="NoSpacing"/>
        <w:numPr>
          <w:ilvl w:val="0"/>
          <w:numId w:val="1"/>
        </w:numPr>
        <w:rPr>
          <w:b/>
          <w:bCs/>
          <w:color w:val="943634"/>
        </w:rPr>
      </w:pPr>
      <w:r w:rsidRPr="00D66723">
        <w:rPr>
          <w:b/>
          <w:bCs/>
          <w:color w:val="943634"/>
        </w:rPr>
        <w:t xml:space="preserve">Realizací svých plánů se přímo dotkl desítek mladých lidí, ale také jejich rodin z několika zemí světa </w:t>
      </w:r>
    </w:p>
    <w:p w:rsidR="00CB77AA" w:rsidRPr="004C555F" w:rsidRDefault="00CB77AA" w:rsidP="004C555F">
      <w:pPr>
        <w:pStyle w:val="NoSpacing"/>
        <w:rPr>
          <w:b/>
          <w:bCs/>
          <w:color w:val="943634"/>
        </w:rPr>
      </w:pPr>
    </w:p>
    <w:p w:rsidR="00CB77AA" w:rsidRPr="004C555F" w:rsidRDefault="00CB77AA" w:rsidP="004C555F">
      <w:pPr>
        <w:pStyle w:val="NoSpacing"/>
        <w:numPr>
          <w:ilvl w:val="0"/>
          <w:numId w:val="1"/>
        </w:numPr>
        <w:rPr>
          <w:b/>
          <w:bCs/>
          <w:color w:val="943634"/>
        </w:rPr>
      </w:pPr>
      <w:r w:rsidRPr="004C555F">
        <w:rPr>
          <w:b/>
          <w:bCs/>
          <w:color w:val="943634"/>
        </w:rPr>
        <w:t>Je svobodný</w:t>
      </w:r>
    </w:p>
    <w:p w:rsidR="00CB77AA" w:rsidRPr="004C555F" w:rsidRDefault="00CB77AA" w:rsidP="004C555F">
      <w:pPr>
        <w:pStyle w:val="NoSpacing"/>
        <w:ind w:left="720"/>
        <w:rPr>
          <w:b/>
          <w:bCs/>
          <w:color w:val="943634"/>
        </w:rPr>
      </w:pPr>
    </w:p>
    <w:p w:rsidR="00CB77AA" w:rsidRDefault="00CB77AA"/>
    <w:p w:rsidR="00CB77AA" w:rsidRPr="004C555F" w:rsidRDefault="00CB77AA" w:rsidP="00D66723">
      <w:pPr>
        <w:pStyle w:val="NoSpacing"/>
        <w:rPr>
          <w:color w:val="403152"/>
        </w:rPr>
      </w:pPr>
      <w:bookmarkStart w:id="0" w:name="_GoBack"/>
      <w:bookmarkEnd w:id="0"/>
      <w:r w:rsidRPr="004C555F">
        <w:rPr>
          <w:color w:val="403152"/>
        </w:rPr>
        <w:t>M. Z.</w:t>
      </w:r>
    </w:p>
    <w:p w:rsidR="00CB77AA" w:rsidRPr="004C555F" w:rsidRDefault="00CB77AA" w:rsidP="00D66723">
      <w:pPr>
        <w:pStyle w:val="NoSpacing"/>
        <w:rPr>
          <w:color w:val="403152"/>
        </w:rPr>
      </w:pPr>
    </w:p>
    <w:p w:rsidR="00CB77AA" w:rsidRPr="004C555F" w:rsidRDefault="00CB77AA" w:rsidP="00D66723">
      <w:pPr>
        <w:pStyle w:val="NoSpacing"/>
        <w:numPr>
          <w:ilvl w:val="0"/>
          <w:numId w:val="1"/>
        </w:numPr>
        <w:rPr>
          <w:color w:val="403152"/>
        </w:rPr>
      </w:pPr>
      <w:r w:rsidRPr="004C555F">
        <w:rPr>
          <w:color w:val="403152"/>
        </w:rPr>
        <w:t>Narodil se 14. 5. 1984 (34 let)</w:t>
      </w:r>
    </w:p>
    <w:p w:rsidR="00CB77AA" w:rsidRPr="004C555F" w:rsidRDefault="00CB77AA" w:rsidP="00D66723">
      <w:pPr>
        <w:pStyle w:val="NoSpacing"/>
        <w:numPr>
          <w:ilvl w:val="0"/>
          <w:numId w:val="1"/>
        </w:numPr>
        <w:rPr>
          <w:color w:val="403152"/>
        </w:rPr>
      </w:pPr>
      <w:r w:rsidRPr="004C555F">
        <w:rPr>
          <w:color w:val="403152"/>
        </w:rPr>
        <w:t>Studoval na Harvardu v USA (nedokončil)</w:t>
      </w:r>
    </w:p>
    <w:p w:rsidR="00CB77AA" w:rsidRPr="004C555F" w:rsidRDefault="00CB77AA" w:rsidP="00D66723">
      <w:pPr>
        <w:pStyle w:val="NoSpacing"/>
        <w:ind w:left="720"/>
        <w:rPr>
          <w:color w:val="403152"/>
        </w:rPr>
      </w:pPr>
    </w:p>
    <w:p w:rsidR="00CB77AA" w:rsidRPr="004C555F" w:rsidRDefault="00CB77AA" w:rsidP="00D66723">
      <w:pPr>
        <w:pStyle w:val="NoSpacing"/>
        <w:numPr>
          <w:ilvl w:val="0"/>
          <w:numId w:val="1"/>
        </w:numPr>
        <w:rPr>
          <w:color w:val="403152"/>
        </w:rPr>
      </w:pPr>
      <w:r w:rsidRPr="004C555F">
        <w:rPr>
          <w:color w:val="403152"/>
        </w:rPr>
        <w:t>Začal s podnikáním již na VŠ v 19 letech</w:t>
      </w:r>
    </w:p>
    <w:p w:rsidR="00CB77AA" w:rsidRDefault="00CB77AA" w:rsidP="00D66723">
      <w:pPr>
        <w:pStyle w:val="ListParagraph"/>
        <w:rPr>
          <w:color w:val="403152"/>
        </w:rPr>
      </w:pPr>
    </w:p>
    <w:p w:rsidR="00CB77AA" w:rsidRPr="00D66723" w:rsidRDefault="00CB77AA" w:rsidP="00D66723">
      <w:pPr>
        <w:pStyle w:val="NoSpacing"/>
        <w:numPr>
          <w:ilvl w:val="0"/>
          <w:numId w:val="1"/>
        </w:numPr>
        <w:rPr>
          <w:color w:val="403152"/>
        </w:rPr>
      </w:pPr>
      <w:r w:rsidRPr="00D66723">
        <w:rPr>
          <w:color w:val="403152"/>
        </w:rPr>
        <w:t>Realizací svých plánů se dotkl miliónu mladých lidí a jejich rodin po celém světě</w:t>
      </w:r>
    </w:p>
    <w:p w:rsidR="00CB77AA" w:rsidRPr="004C555F" w:rsidRDefault="00CB77AA" w:rsidP="00D66723">
      <w:pPr>
        <w:pStyle w:val="NoSpacing"/>
        <w:ind w:left="720"/>
        <w:rPr>
          <w:color w:val="403152"/>
        </w:rPr>
      </w:pPr>
    </w:p>
    <w:p w:rsidR="00CB77AA" w:rsidRPr="004C555F" w:rsidRDefault="00CB77AA" w:rsidP="00D66723">
      <w:pPr>
        <w:pStyle w:val="NoSpacing"/>
        <w:numPr>
          <w:ilvl w:val="0"/>
          <w:numId w:val="1"/>
        </w:numPr>
        <w:rPr>
          <w:color w:val="403152"/>
        </w:rPr>
      </w:pPr>
      <w:r w:rsidRPr="004C555F">
        <w:rPr>
          <w:color w:val="403152"/>
        </w:rPr>
        <w:t>Byl minimálně 2x obvině</w:t>
      </w:r>
      <w:r>
        <w:rPr>
          <w:color w:val="403152"/>
        </w:rPr>
        <w:t>n v souvislosti se svou činností</w:t>
      </w:r>
      <w:r w:rsidRPr="004C555F">
        <w:rPr>
          <w:color w:val="403152"/>
        </w:rPr>
        <w:t xml:space="preserve"> </w:t>
      </w:r>
    </w:p>
    <w:p w:rsidR="00CB77AA" w:rsidRDefault="00CB77AA" w:rsidP="00D66723">
      <w:pPr>
        <w:pStyle w:val="NoSpacing"/>
        <w:rPr>
          <w:color w:val="403152"/>
        </w:rPr>
      </w:pPr>
    </w:p>
    <w:p w:rsidR="00CB77AA" w:rsidRPr="00D66723" w:rsidRDefault="00CB77AA" w:rsidP="00D66723">
      <w:pPr>
        <w:pStyle w:val="NoSpacing"/>
        <w:numPr>
          <w:ilvl w:val="0"/>
          <w:numId w:val="1"/>
        </w:numPr>
        <w:rPr>
          <w:color w:val="403152"/>
        </w:rPr>
      </w:pPr>
      <w:r w:rsidRPr="00D66723">
        <w:rPr>
          <w:color w:val="403152"/>
        </w:rPr>
        <w:t>Je štědrý, protože věnuje 99</w:t>
      </w:r>
      <w:r>
        <w:rPr>
          <w:color w:val="403152"/>
        </w:rPr>
        <w:t xml:space="preserve"> </w:t>
      </w:r>
      <w:r w:rsidRPr="00D66723">
        <w:rPr>
          <w:color w:val="403152"/>
        </w:rPr>
        <w:t>% obrovského zisku své firmy na charitativní účely</w:t>
      </w:r>
    </w:p>
    <w:p w:rsidR="00CB77AA" w:rsidRPr="004C555F" w:rsidRDefault="00CB77AA" w:rsidP="00D66723">
      <w:pPr>
        <w:pStyle w:val="NoSpacing"/>
        <w:ind w:left="720"/>
        <w:rPr>
          <w:color w:val="403152"/>
        </w:rPr>
      </w:pPr>
    </w:p>
    <w:p w:rsidR="00CB77AA" w:rsidRPr="004C555F" w:rsidRDefault="00CB77AA" w:rsidP="00D66723">
      <w:pPr>
        <w:pStyle w:val="NoSpacing"/>
        <w:numPr>
          <w:ilvl w:val="0"/>
          <w:numId w:val="1"/>
        </w:numPr>
        <w:rPr>
          <w:color w:val="403152"/>
        </w:rPr>
      </w:pPr>
      <w:r w:rsidRPr="004C555F">
        <w:rPr>
          <w:color w:val="403152"/>
        </w:rPr>
        <w:t>Je ženatý</w:t>
      </w:r>
    </w:p>
    <w:p w:rsidR="00CB77AA" w:rsidRPr="004C555F" w:rsidRDefault="00CB77AA" w:rsidP="00D66723">
      <w:pPr>
        <w:pStyle w:val="NoSpacing"/>
      </w:pPr>
    </w:p>
    <w:p w:rsidR="00CB77AA" w:rsidRPr="004C555F" w:rsidRDefault="00CB77AA" w:rsidP="00D66723">
      <w:pPr>
        <w:pStyle w:val="NoSpacing"/>
      </w:pPr>
    </w:p>
    <w:p w:rsidR="00CB77AA" w:rsidRPr="004C555F" w:rsidRDefault="00CB77AA" w:rsidP="00D66723">
      <w:pPr>
        <w:pStyle w:val="NoSpacing"/>
        <w:rPr>
          <w:b/>
          <w:bCs/>
          <w:color w:val="943634"/>
        </w:rPr>
      </w:pPr>
      <w:r w:rsidRPr="004C555F">
        <w:rPr>
          <w:b/>
          <w:bCs/>
          <w:color w:val="943634"/>
        </w:rPr>
        <w:t>A.</w:t>
      </w:r>
      <w:r>
        <w:rPr>
          <w:b/>
          <w:bCs/>
          <w:color w:val="943634"/>
        </w:rPr>
        <w:t xml:space="preserve"> </w:t>
      </w:r>
      <w:r w:rsidRPr="004C555F">
        <w:rPr>
          <w:b/>
          <w:bCs/>
          <w:color w:val="943634"/>
        </w:rPr>
        <w:t>B.</w:t>
      </w:r>
      <w:r>
        <w:rPr>
          <w:b/>
          <w:bCs/>
          <w:color w:val="943634"/>
        </w:rPr>
        <w:t xml:space="preserve"> </w:t>
      </w:r>
      <w:r w:rsidRPr="004C555F">
        <w:rPr>
          <w:b/>
          <w:bCs/>
          <w:color w:val="943634"/>
        </w:rPr>
        <w:t>B</w:t>
      </w:r>
      <w:r>
        <w:rPr>
          <w:b/>
          <w:bCs/>
          <w:color w:val="943634"/>
        </w:rPr>
        <w:t>.</w:t>
      </w:r>
    </w:p>
    <w:p w:rsidR="00CB77AA" w:rsidRPr="004C555F" w:rsidRDefault="00CB77AA" w:rsidP="00D66723">
      <w:pPr>
        <w:pStyle w:val="NoSpacing"/>
        <w:rPr>
          <w:b/>
          <w:bCs/>
          <w:color w:val="943634"/>
        </w:rPr>
      </w:pPr>
    </w:p>
    <w:p w:rsidR="00CB77AA" w:rsidRPr="004C555F" w:rsidRDefault="00CB77AA" w:rsidP="00D66723">
      <w:pPr>
        <w:pStyle w:val="NoSpacing"/>
        <w:numPr>
          <w:ilvl w:val="0"/>
          <w:numId w:val="1"/>
        </w:numPr>
        <w:rPr>
          <w:b/>
          <w:bCs/>
          <w:color w:val="943634"/>
        </w:rPr>
      </w:pPr>
      <w:r w:rsidRPr="004C555F">
        <w:rPr>
          <w:b/>
          <w:bCs/>
          <w:color w:val="943634"/>
        </w:rPr>
        <w:t>Narodil se 13. 2. 1979 (40 let)</w:t>
      </w:r>
    </w:p>
    <w:p w:rsidR="00CB77AA" w:rsidRPr="004C555F" w:rsidRDefault="00CB77AA" w:rsidP="00D66723">
      <w:pPr>
        <w:pStyle w:val="NoSpacing"/>
        <w:numPr>
          <w:ilvl w:val="0"/>
          <w:numId w:val="1"/>
        </w:numPr>
        <w:rPr>
          <w:b/>
          <w:bCs/>
          <w:color w:val="943634"/>
        </w:rPr>
      </w:pPr>
      <w:r w:rsidRPr="004C555F">
        <w:rPr>
          <w:b/>
          <w:bCs/>
          <w:color w:val="943634"/>
        </w:rPr>
        <w:t>Studoval 1</w:t>
      </w:r>
      <w:r>
        <w:rPr>
          <w:b/>
          <w:bCs/>
          <w:color w:val="943634"/>
        </w:rPr>
        <w:t>.</w:t>
      </w:r>
      <w:r w:rsidRPr="004C555F">
        <w:rPr>
          <w:b/>
          <w:bCs/>
          <w:color w:val="943634"/>
        </w:rPr>
        <w:t xml:space="preserve"> rok na gymnáziu </w:t>
      </w:r>
    </w:p>
    <w:p w:rsidR="00CB77AA" w:rsidRPr="004C555F" w:rsidRDefault="00CB77AA" w:rsidP="00D66723">
      <w:pPr>
        <w:pStyle w:val="NoSpacing"/>
        <w:ind w:left="720"/>
        <w:rPr>
          <w:b/>
          <w:bCs/>
          <w:color w:val="943634"/>
        </w:rPr>
      </w:pPr>
    </w:p>
    <w:p w:rsidR="00CB77AA" w:rsidRPr="004C555F" w:rsidRDefault="00CB77AA" w:rsidP="00D66723">
      <w:pPr>
        <w:pStyle w:val="NoSpacing"/>
        <w:numPr>
          <w:ilvl w:val="0"/>
          <w:numId w:val="1"/>
        </w:numPr>
        <w:rPr>
          <w:b/>
          <w:bCs/>
          <w:color w:val="943634"/>
        </w:rPr>
      </w:pPr>
      <w:r w:rsidRPr="004C555F">
        <w:rPr>
          <w:b/>
          <w:bCs/>
          <w:color w:val="943634"/>
        </w:rPr>
        <w:t>Byl v určitém ohledu velmi sečtělý</w:t>
      </w:r>
    </w:p>
    <w:p w:rsidR="00CB77AA" w:rsidRDefault="00CB77AA" w:rsidP="00D66723">
      <w:pPr>
        <w:pStyle w:val="NoSpacing"/>
        <w:numPr>
          <w:ilvl w:val="0"/>
          <w:numId w:val="1"/>
        </w:numPr>
        <w:rPr>
          <w:b/>
          <w:bCs/>
          <w:color w:val="943634"/>
        </w:rPr>
      </w:pPr>
      <w:r w:rsidRPr="004C555F">
        <w:rPr>
          <w:b/>
          <w:bCs/>
          <w:color w:val="943634"/>
        </w:rPr>
        <w:t xml:space="preserve">Zajímal se velmi intenzivně a zarputile </w:t>
      </w:r>
    </w:p>
    <w:p w:rsidR="00CB77AA" w:rsidRPr="004C555F" w:rsidRDefault="00CB77AA" w:rsidP="00D66723">
      <w:pPr>
        <w:pStyle w:val="NoSpacing"/>
        <w:rPr>
          <w:b/>
          <w:bCs/>
          <w:color w:val="943634"/>
        </w:rPr>
      </w:pPr>
      <w:r>
        <w:rPr>
          <w:b/>
          <w:bCs/>
          <w:color w:val="943634"/>
        </w:rPr>
        <w:t xml:space="preserve">       </w:t>
      </w:r>
      <w:r w:rsidRPr="004C555F">
        <w:rPr>
          <w:b/>
          <w:bCs/>
          <w:color w:val="943634"/>
        </w:rPr>
        <w:t>o aktuální problematiku imigrantů</w:t>
      </w:r>
    </w:p>
    <w:p w:rsidR="00CB77AA" w:rsidRPr="004C555F" w:rsidRDefault="00CB77AA" w:rsidP="00D66723">
      <w:pPr>
        <w:pStyle w:val="NoSpacing"/>
        <w:ind w:left="720"/>
        <w:rPr>
          <w:b/>
          <w:bCs/>
          <w:color w:val="943634"/>
        </w:rPr>
      </w:pPr>
    </w:p>
    <w:p w:rsidR="00CB77AA" w:rsidRPr="00D66723" w:rsidRDefault="00CB77AA" w:rsidP="00D66723">
      <w:pPr>
        <w:pStyle w:val="NoSpacing"/>
        <w:numPr>
          <w:ilvl w:val="0"/>
          <w:numId w:val="1"/>
        </w:numPr>
        <w:rPr>
          <w:b/>
          <w:bCs/>
          <w:color w:val="943634"/>
        </w:rPr>
      </w:pPr>
      <w:r w:rsidRPr="00D66723">
        <w:rPr>
          <w:b/>
          <w:bCs/>
          <w:color w:val="943634"/>
        </w:rPr>
        <w:t>Své názory zapsal do „manifestu“, na kterém pracoval 9 let</w:t>
      </w:r>
    </w:p>
    <w:p w:rsidR="00CB77AA" w:rsidRPr="004C555F" w:rsidRDefault="00CB77AA" w:rsidP="00D66723">
      <w:pPr>
        <w:pStyle w:val="NoSpacing"/>
        <w:ind w:left="720"/>
        <w:rPr>
          <w:b/>
          <w:bCs/>
          <w:color w:val="943634"/>
        </w:rPr>
      </w:pPr>
    </w:p>
    <w:p w:rsidR="00CB77AA" w:rsidRDefault="00CB77AA" w:rsidP="00D66723">
      <w:pPr>
        <w:pStyle w:val="NoSpacing"/>
        <w:numPr>
          <w:ilvl w:val="0"/>
          <w:numId w:val="1"/>
        </w:numPr>
        <w:rPr>
          <w:b/>
          <w:bCs/>
          <w:color w:val="943634"/>
        </w:rPr>
      </w:pPr>
      <w:r w:rsidRPr="004C555F">
        <w:rPr>
          <w:b/>
          <w:bCs/>
          <w:color w:val="943634"/>
        </w:rPr>
        <w:t xml:space="preserve">Aby mohl zrealizovat své plány na změnu </w:t>
      </w:r>
    </w:p>
    <w:p w:rsidR="00CB77AA" w:rsidRDefault="00CB77AA" w:rsidP="00D66723">
      <w:pPr>
        <w:pStyle w:val="NoSpacing"/>
        <w:rPr>
          <w:b/>
          <w:bCs/>
          <w:color w:val="943634"/>
        </w:rPr>
      </w:pPr>
      <w:r>
        <w:rPr>
          <w:b/>
          <w:bCs/>
          <w:color w:val="943634"/>
        </w:rPr>
        <w:t xml:space="preserve">       </w:t>
      </w:r>
      <w:r w:rsidRPr="004C555F">
        <w:rPr>
          <w:b/>
          <w:bCs/>
          <w:color w:val="943634"/>
        </w:rPr>
        <w:t xml:space="preserve">ve společnosti, odjel na výcvik do </w:t>
      </w:r>
    </w:p>
    <w:p w:rsidR="00CB77AA" w:rsidRPr="004C555F" w:rsidRDefault="00CB77AA" w:rsidP="00D66723">
      <w:pPr>
        <w:pStyle w:val="NoSpacing"/>
        <w:rPr>
          <w:b/>
          <w:bCs/>
          <w:color w:val="943634"/>
        </w:rPr>
      </w:pPr>
      <w:r>
        <w:rPr>
          <w:b/>
          <w:bCs/>
          <w:color w:val="943634"/>
        </w:rPr>
        <w:t xml:space="preserve">       </w:t>
      </w:r>
      <w:r w:rsidRPr="004C555F">
        <w:rPr>
          <w:b/>
          <w:bCs/>
          <w:color w:val="943634"/>
        </w:rPr>
        <w:t>Běloruska</w:t>
      </w:r>
    </w:p>
    <w:p w:rsidR="00CB77AA" w:rsidRPr="004C555F" w:rsidRDefault="00CB77AA" w:rsidP="00D66723">
      <w:pPr>
        <w:pStyle w:val="NoSpacing"/>
        <w:ind w:left="720"/>
        <w:rPr>
          <w:b/>
          <w:bCs/>
          <w:color w:val="943634"/>
        </w:rPr>
      </w:pPr>
    </w:p>
    <w:p w:rsidR="00CB77AA" w:rsidRPr="00D66723" w:rsidRDefault="00CB77AA" w:rsidP="00D66723">
      <w:pPr>
        <w:pStyle w:val="NoSpacing"/>
        <w:numPr>
          <w:ilvl w:val="0"/>
          <w:numId w:val="1"/>
        </w:numPr>
        <w:rPr>
          <w:b/>
          <w:bCs/>
          <w:color w:val="943634"/>
        </w:rPr>
      </w:pPr>
      <w:r w:rsidRPr="00D66723">
        <w:rPr>
          <w:b/>
          <w:bCs/>
          <w:color w:val="943634"/>
        </w:rPr>
        <w:t xml:space="preserve">Realizací svých plánů se přímo dotkl desítek mladých lidí, ale také jejich rodin z několika zemí světa </w:t>
      </w:r>
    </w:p>
    <w:p w:rsidR="00CB77AA" w:rsidRPr="004C555F" w:rsidRDefault="00CB77AA" w:rsidP="00D66723">
      <w:pPr>
        <w:pStyle w:val="NoSpacing"/>
        <w:rPr>
          <w:b/>
          <w:bCs/>
          <w:color w:val="943634"/>
        </w:rPr>
      </w:pPr>
    </w:p>
    <w:p w:rsidR="00CB77AA" w:rsidRPr="004C555F" w:rsidRDefault="00CB77AA" w:rsidP="00D66723">
      <w:pPr>
        <w:pStyle w:val="NoSpacing"/>
        <w:numPr>
          <w:ilvl w:val="0"/>
          <w:numId w:val="1"/>
        </w:numPr>
        <w:rPr>
          <w:b/>
          <w:bCs/>
          <w:color w:val="943634"/>
        </w:rPr>
      </w:pPr>
      <w:r w:rsidRPr="004C555F">
        <w:rPr>
          <w:b/>
          <w:bCs/>
          <w:color w:val="943634"/>
        </w:rPr>
        <w:t>Je svobodný</w:t>
      </w:r>
    </w:p>
    <w:p w:rsidR="00CB77AA" w:rsidRDefault="00CB77AA" w:rsidP="004C555F">
      <w:pPr>
        <w:sectPr w:rsidR="00CB77AA" w:rsidSect="004C555F">
          <w:type w:val="continuous"/>
          <w:pgSz w:w="11906" w:h="16838"/>
          <w:pgMar w:top="1417" w:right="1417" w:bottom="1417" w:left="1417" w:header="284" w:footer="77" w:gutter="0"/>
          <w:cols w:num="2" w:space="708"/>
          <w:docGrid w:linePitch="360"/>
        </w:sectPr>
      </w:pPr>
    </w:p>
    <w:p w:rsidR="00CB77AA" w:rsidRPr="004C555F" w:rsidRDefault="00CB77AA"/>
    <w:sectPr w:rsidR="00CB77AA" w:rsidRPr="004C555F" w:rsidSect="004C555F">
      <w:type w:val="continuous"/>
      <w:pgSz w:w="11906" w:h="16838"/>
      <w:pgMar w:top="1417" w:right="1417" w:bottom="1417" w:left="1417" w:header="284" w:footer="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AA" w:rsidRDefault="00CB77AA" w:rsidP="00BE2C30">
      <w:pPr>
        <w:spacing w:after="0" w:line="240" w:lineRule="auto"/>
      </w:pPr>
      <w:r>
        <w:separator/>
      </w:r>
    </w:p>
  </w:endnote>
  <w:endnote w:type="continuationSeparator" w:id="0">
    <w:p w:rsidR="00CB77AA" w:rsidRDefault="00CB77AA" w:rsidP="00BE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AA" w:rsidRDefault="00CB77AA">
    <w:pPr>
      <w:pStyle w:val="Footer"/>
    </w:pPr>
    <w:r w:rsidRPr="0068460F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7" o:spid="_x0000_i1028" type="#_x0000_t75" style="width:449.25pt;height:99.7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AA" w:rsidRDefault="00CB77AA" w:rsidP="00BE2C30">
      <w:pPr>
        <w:spacing w:after="0" w:line="240" w:lineRule="auto"/>
      </w:pPr>
      <w:r>
        <w:separator/>
      </w:r>
    </w:p>
  </w:footnote>
  <w:footnote w:type="continuationSeparator" w:id="0">
    <w:p w:rsidR="00CB77AA" w:rsidRDefault="00CB77AA" w:rsidP="00BE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AA" w:rsidRDefault="00CB77AA" w:rsidP="00BE2C30">
    <w:pPr>
      <w:pStyle w:val="Header"/>
      <w:jc w:val="right"/>
    </w:pPr>
    <w:r w:rsidRPr="0068460F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6" o:spid="_x0000_i1026" type="#_x0000_t75" style="width:220.5pt;height:6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E163D"/>
    <w:multiLevelType w:val="hybridMultilevel"/>
    <w:tmpl w:val="1D9E82AE"/>
    <w:lvl w:ilvl="0" w:tplc="476A022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C30"/>
    <w:rsid w:val="00130690"/>
    <w:rsid w:val="00273A4E"/>
    <w:rsid w:val="00324FD5"/>
    <w:rsid w:val="00387F0A"/>
    <w:rsid w:val="004C375D"/>
    <w:rsid w:val="004C555F"/>
    <w:rsid w:val="005D32DB"/>
    <w:rsid w:val="0068460F"/>
    <w:rsid w:val="00926C0B"/>
    <w:rsid w:val="00A46A4B"/>
    <w:rsid w:val="00A94D77"/>
    <w:rsid w:val="00B61FA3"/>
    <w:rsid w:val="00BA5E70"/>
    <w:rsid w:val="00BE2C30"/>
    <w:rsid w:val="00CB77AA"/>
    <w:rsid w:val="00D66723"/>
    <w:rsid w:val="00F9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E7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2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2C30"/>
  </w:style>
  <w:style w:type="paragraph" w:styleId="Footer">
    <w:name w:val="footer"/>
    <w:basedOn w:val="Normal"/>
    <w:link w:val="FooterChar"/>
    <w:uiPriority w:val="99"/>
    <w:rsid w:val="00BE2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2C30"/>
  </w:style>
  <w:style w:type="paragraph" w:styleId="NoSpacing">
    <w:name w:val="No Spacing"/>
    <w:uiPriority w:val="99"/>
    <w:qFormat/>
    <w:rsid w:val="004C555F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4C555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247</Words>
  <Characters>1461</Characters>
  <Application>Microsoft Office Outlook</Application>
  <DocSecurity>0</DocSecurity>
  <Lines>0</Lines>
  <Paragraphs>0</Paragraphs>
  <ScaleCrop>false</ScaleCrop>
  <Company>UPA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popelka</cp:lastModifiedBy>
  <cp:revision>5</cp:revision>
  <dcterms:created xsi:type="dcterms:W3CDTF">2019-05-16T07:39:00Z</dcterms:created>
  <dcterms:modified xsi:type="dcterms:W3CDTF">2019-05-22T20:15:00Z</dcterms:modified>
</cp:coreProperties>
</file>